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14" w:rsidRPr="00616AEF" w:rsidRDefault="00332714" w:rsidP="00E27269">
      <w:pPr>
        <w:jc w:val="center"/>
        <w:rPr>
          <w:b/>
          <w:sz w:val="26"/>
          <w:szCs w:val="26"/>
        </w:rPr>
      </w:pPr>
      <w:r w:rsidRPr="00616AEF">
        <w:rPr>
          <w:b/>
          <w:sz w:val="26"/>
          <w:szCs w:val="26"/>
        </w:rPr>
        <w:t>Дидактический  проект  урока.</w:t>
      </w:r>
    </w:p>
    <w:p w:rsidR="00332714" w:rsidRPr="00067888" w:rsidRDefault="00332714" w:rsidP="00E27269">
      <w:pPr>
        <w:rPr>
          <w:sz w:val="26"/>
          <w:szCs w:val="26"/>
        </w:rPr>
      </w:pPr>
      <w:r w:rsidRPr="00616AEF">
        <w:rPr>
          <w:b/>
          <w:sz w:val="26"/>
          <w:szCs w:val="26"/>
        </w:rPr>
        <w:t>Предмет:</w:t>
      </w:r>
      <w:r>
        <w:rPr>
          <w:sz w:val="26"/>
          <w:szCs w:val="26"/>
        </w:rPr>
        <w:t xml:space="preserve"> география</w:t>
      </w:r>
    </w:p>
    <w:p w:rsidR="00332714" w:rsidRDefault="00332714" w:rsidP="00E27269">
      <w:pPr>
        <w:rPr>
          <w:i/>
          <w:sz w:val="26"/>
          <w:szCs w:val="26"/>
        </w:rPr>
      </w:pPr>
      <w:r w:rsidRPr="00AD5F87">
        <w:rPr>
          <w:b/>
          <w:sz w:val="26"/>
          <w:szCs w:val="26"/>
        </w:rPr>
        <w:t>Класс</w:t>
      </w:r>
      <w:r w:rsidRPr="00067888">
        <w:rPr>
          <w:i/>
          <w:sz w:val="26"/>
          <w:szCs w:val="26"/>
        </w:rPr>
        <w:t xml:space="preserve">: </w:t>
      </w:r>
      <w:r>
        <w:rPr>
          <w:i/>
          <w:sz w:val="26"/>
          <w:szCs w:val="26"/>
        </w:rPr>
        <w:t>6 класс</w:t>
      </w:r>
    </w:p>
    <w:p w:rsidR="00332714" w:rsidRPr="005134FE" w:rsidRDefault="00332714" w:rsidP="00E27269">
      <w:pPr>
        <w:rPr>
          <w:sz w:val="26"/>
          <w:szCs w:val="26"/>
        </w:rPr>
      </w:pPr>
      <w:r w:rsidRPr="006C6073">
        <w:rPr>
          <w:b/>
          <w:i/>
          <w:sz w:val="26"/>
          <w:szCs w:val="26"/>
        </w:rPr>
        <w:t>Учитель</w:t>
      </w:r>
      <w:r>
        <w:rPr>
          <w:i/>
          <w:sz w:val="26"/>
          <w:szCs w:val="26"/>
        </w:rPr>
        <w:t>: Стоянова Т.В.</w:t>
      </w:r>
    </w:p>
    <w:p w:rsidR="00332714" w:rsidRPr="00AD5F87" w:rsidRDefault="00332714" w:rsidP="00E27269">
      <w:pPr>
        <w:rPr>
          <w:b/>
          <w:i/>
          <w:sz w:val="26"/>
          <w:szCs w:val="26"/>
        </w:rPr>
      </w:pPr>
      <w:r w:rsidRPr="00AD5F87">
        <w:rPr>
          <w:b/>
          <w:sz w:val="26"/>
          <w:szCs w:val="26"/>
        </w:rPr>
        <w:t xml:space="preserve">Тема урока: </w:t>
      </w:r>
      <w:r w:rsidRPr="00AD5F87">
        <w:rPr>
          <w:b/>
          <w:i/>
          <w:sz w:val="26"/>
          <w:szCs w:val="26"/>
        </w:rPr>
        <w:t>Рельеф Южной Америки.</w:t>
      </w:r>
      <w:bookmarkStart w:id="0" w:name="_GoBack"/>
      <w:bookmarkEnd w:id="0"/>
    </w:p>
    <w:p w:rsidR="00332714" w:rsidRDefault="00332714" w:rsidP="00E27269">
      <w:pPr>
        <w:rPr>
          <w:i/>
          <w:sz w:val="26"/>
          <w:szCs w:val="26"/>
        </w:rPr>
      </w:pPr>
      <w:r w:rsidRPr="00AD5F87">
        <w:rPr>
          <w:b/>
          <w:sz w:val="26"/>
          <w:szCs w:val="26"/>
        </w:rPr>
        <w:t>Тип урока</w:t>
      </w:r>
      <w:r w:rsidRPr="00067888"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урок формирования компетенций и применения знаний.</w:t>
      </w:r>
    </w:p>
    <w:p w:rsidR="00332714" w:rsidRPr="00A21C54" w:rsidRDefault="00332714" w:rsidP="00E27269">
      <w:pPr>
        <w:rPr>
          <w:b/>
          <w:sz w:val="26"/>
          <w:szCs w:val="26"/>
        </w:rPr>
      </w:pPr>
    </w:p>
    <w:p w:rsidR="00332714" w:rsidRPr="00AD5F87" w:rsidRDefault="00332714" w:rsidP="00E27269">
      <w:pPr>
        <w:rPr>
          <w:b/>
          <w:i/>
          <w:sz w:val="26"/>
          <w:szCs w:val="26"/>
        </w:rPr>
      </w:pPr>
      <w:r w:rsidRPr="00A21C54">
        <w:rPr>
          <w:b/>
          <w:sz w:val="26"/>
          <w:szCs w:val="26"/>
        </w:rPr>
        <w:t>Субкомпетенции</w:t>
      </w:r>
      <w:r w:rsidRPr="00AD5F87">
        <w:rPr>
          <w:b/>
          <w:i/>
          <w:sz w:val="26"/>
          <w:szCs w:val="26"/>
        </w:rPr>
        <w:t>:</w:t>
      </w:r>
    </w:p>
    <w:p w:rsidR="00332714" w:rsidRDefault="00332714" w:rsidP="00E27269">
      <w:pPr>
        <w:rPr>
          <w:i/>
          <w:sz w:val="26"/>
          <w:szCs w:val="26"/>
        </w:rPr>
      </w:pPr>
      <w:r>
        <w:rPr>
          <w:i/>
          <w:sz w:val="26"/>
          <w:szCs w:val="26"/>
        </w:rPr>
        <w:t>С1. Правильное обобщение на родном языке с адекватным использованием географических терминов.</w:t>
      </w:r>
    </w:p>
    <w:p w:rsidR="00332714" w:rsidRDefault="00332714" w:rsidP="00E27269">
      <w:pPr>
        <w:rPr>
          <w:i/>
          <w:sz w:val="26"/>
          <w:szCs w:val="26"/>
        </w:rPr>
      </w:pPr>
      <w:r>
        <w:rPr>
          <w:i/>
          <w:sz w:val="26"/>
          <w:szCs w:val="26"/>
        </w:rPr>
        <w:t>С2. Чтение интерпретирование тематических карт при характеристике природных компонентов материка.</w:t>
      </w:r>
    </w:p>
    <w:p w:rsidR="00332714" w:rsidRDefault="00332714" w:rsidP="00E27269">
      <w:pPr>
        <w:rPr>
          <w:i/>
          <w:sz w:val="26"/>
          <w:szCs w:val="26"/>
        </w:rPr>
      </w:pPr>
      <w:r>
        <w:rPr>
          <w:i/>
          <w:sz w:val="26"/>
          <w:szCs w:val="26"/>
        </w:rPr>
        <w:t>С6. Выявление особенностей взаимосвязей природных компонентов материка.</w:t>
      </w:r>
    </w:p>
    <w:p w:rsidR="00332714" w:rsidRDefault="00332714" w:rsidP="00E27269">
      <w:pPr>
        <w:rPr>
          <w:i/>
          <w:sz w:val="26"/>
          <w:szCs w:val="26"/>
        </w:rPr>
      </w:pPr>
    </w:p>
    <w:p w:rsidR="00332714" w:rsidRPr="00A21C54" w:rsidRDefault="00332714" w:rsidP="00E27269">
      <w:pPr>
        <w:rPr>
          <w:b/>
          <w:sz w:val="26"/>
          <w:szCs w:val="26"/>
        </w:rPr>
      </w:pPr>
      <w:r w:rsidRPr="00A21C54">
        <w:rPr>
          <w:b/>
          <w:sz w:val="26"/>
          <w:szCs w:val="26"/>
        </w:rPr>
        <w:t>Операциональныецелепологания:</w:t>
      </w:r>
    </w:p>
    <w:p w:rsidR="00332714" w:rsidRDefault="00332714" w:rsidP="00E27269">
      <w:pPr>
        <w:rPr>
          <w:i/>
          <w:sz w:val="26"/>
          <w:szCs w:val="26"/>
        </w:rPr>
      </w:pPr>
      <w:r>
        <w:rPr>
          <w:i/>
          <w:sz w:val="26"/>
          <w:szCs w:val="26"/>
        </w:rPr>
        <w:t>О1. Использовать главные географические термины в устных и письменных сообщениях.</w:t>
      </w:r>
    </w:p>
    <w:p w:rsidR="00332714" w:rsidRDefault="00332714" w:rsidP="00E27269">
      <w:pPr>
        <w:rPr>
          <w:i/>
          <w:sz w:val="26"/>
          <w:szCs w:val="26"/>
        </w:rPr>
      </w:pPr>
      <w:r>
        <w:rPr>
          <w:i/>
          <w:sz w:val="26"/>
          <w:szCs w:val="26"/>
        </w:rPr>
        <w:t>О2.  Анализировать особенности рельефа Южной Америки.</w:t>
      </w:r>
    </w:p>
    <w:p w:rsidR="00332714" w:rsidRDefault="00332714" w:rsidP="00E27269">
      <w:pPr>
        <w:rPr>
          <w:i/>
          <w:sz w:val="26"/>
          <w:szCs w:val="26"/>
        </w:rPr>
      </w:pPr>
      <w:r>
        <w:rPr>
          <w:i/>
          <w:sz w:val="26"/>
          <w:szCs w:val="26"/>
        </w:rPr>
        <w:t>О3. Опознать географическое положение главных форм рельефа, проанализировав карту.</w:t>
      </w:r>
    </w:p>
    <w:p w:rsidR="00332714" w:rsidRDefault="00332714" w:rsidP="00E27269">
      <w:pPr>
        <w:rPr>
          <w:i/>
          <w:sz w:val="26"/>
          <w:szCs w:val="26"/>
        </w:rPr>
      </w:pPr>
      <w:r>
        <w:rPr>
          <w:i/>
          <w:sz w:val="26"/>
          <w:szCs w:val="26"/>
        </w:rPr>
        <w:t>О4. Описать главные формы рельефа по алгоритму.</w:t>
      </w:r>
    </w:p>
    <w:p w:rsidR="00332714" w:rsidRDefault="00332714" w:rsidP="00E27269">
      <w:pPr>
        <w:rPr>
          <w:i/>
          <w:sz w:val="26"/>
          <w:szCs w:val="26"/>
        </w:rPr>
      </w:pPr>
      <w:r>
        <w:rPr>
          <w:i/>
          <w:sz w:val="26"/>
          <w:szCs w:val="26"/>
        </w:rPr>
        <w:t>О5. Обобщать значение рельефа Южной Америки для деятельности человека</w:t>
      </w:r>
    </w:p>
    <w:p w:rsidR="00332714" w:rsidRPr="00067888" w:rsidRDefault="00332714" w:rsidP="00E27269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. </w:t>
      </w:r>
    </w:p>
    <w:p w:rsidR="00332714" w:rsidRPr="00AD5F87" w:rsidRDefault="00332714" w:rsidP="00E27269">
      <w:pPr>
        <w:rPr>
          <w:b/>
          <w:sz w:val="26"/>
          <w:szCs w:val="26"/>
        </w:rPr>
      </w:pPr>
      <w:r w:rsidRPr="00AD5F87">
        <w:rPr>
          <w:b/>
          <w:sz w:val="26"/>
          <w:szCs w:val="26"/>
        </w:rPr>
        <w:t>Дидактические стратегии:</w:t>
      </w:r>
    </w:p>
    <w:p w:rsidR="00332714" w:rsidRDefault="00332714" w:rsidP="00E27269">
      <w:pPr>
        <w:rPr>
          <w:sz w:val="26"/>
          <w:szCs w:val="26"/>
        </w:rPr>
      </w:pPr>
      <w:r>
        <w:rPr>
          <w:sz w:val="26"/>
          <w:szCs w:val="26"/>
        </w:rPr>
        <w:t>-методы /приемы /техники: географический диктант, решение кроссворда, эвристическая беседа, анализ карты, обучение через открытие, работа с учебником, алгоритм, портфолио, схема-паук, игра «Что это такое</w:t>
      </w:r>
      <w:r w:rsidRPr="006F6B15">
        <w:rPr>
          <w:sz w:val="26"/>
          <w:szCs w:val="26"/>
        </w:rPr>
        <w:t>?</w:t>
      </w:r>
      <w:r>
        <w:rPr>
          <w:sz w:val="26"/>
          <w:szCs w:val="26"/>
        </w:rPr>
        <w:t>».</w:t>
      </w:r>
    </w:p>
    <w:p w:rsidR="00332714" w:rsidRDefault="00332714" w:rsidP="00E27269">
      <w:pPr>
        <w:rPr>
          <w:sz w:val="26"/>
          <w:szCs w:val="26"/>
        </w:rPr>
      </w:pPr>
      <w:r>
        <w:rPr>
          <w:sz w:val="26"/>
          <w:szCs w:val="26"/>
        </w:rPr>
        <w:t>-средства обучения: учебник, карта, атлас, компьютер;</w:t>
      </w:r>
    </w:p>
    <w:p w:rsidR="00332714" w:rsidRDefault="00332714" w:rsidP="00E27269">
      <w:pPr>
        <w:rPr>
          <w:sz w:val="26"/>
          <w:szCs w:val="26"/>
        </w:rPr>
      </w:pPr>
      <w:r>
        <w:rPr>
          <w:sz w:val="26"/>
          <w:szCs w:val="26"/>
        </w:rPr>
        <w:t>-необходимые материалы:физическая карта мира, постеры, электронная презентация.</w:t>
      </w:r>
    </w:p>
    <w:p w:rsidR="00332714" w:rsidRDefault="00332714" w:rsidP="00E27269">
      <w:pPr>
        <w:rPr>
          <w:sz w:val="26"/>
          <w:szCs w:val="26"/>
        </w:rPr>
      </w:pPr>
      <w:r>
        <w:rPr>
          <w:sz w:val="26"/>
          <w:szCs w:val="26"/>
        </w:rPr>
        <w:t>Формы работы: индивидуальная, фронтальная, в группах.</w:t>
      </w:r>
    </w:p>
    <w:p w:rsidR="00332714" w:rsidRDefault="00332714" w:rsidP="00E27269">
      <w:pPr>
        <w:rPr>
          <w:sz w:val="26"/>
          <w:szCs w:val="26"/>
        </w:rPr>
      </w:pPr>
    </w:p>
    <w:p w:rsidR="00332714" w:rsidRPr="006F6B15" w:rsidRDefault="00332714" w:rsidP="00E27269">
      <w:pPr>
        <w:rPr>
          <w:i/>
          <w:sz w:val="26"/>
          <w:szCs w:val="26"/>
        </w:rPr>
      </w:pPr>
    </w:p>
    <w:p w:rsidR="00332714" w:rsidRDefault="00332714" w:rsidP="00E27269">
      <w:pPr>
        <w:jc w:val="center"/>
        <w:rPr>
          <w:sz w:val="26"/>
          <w:szCs w:val="26"/>
        </w:rPr>
      </w:pPr>
    </w:p>
    <w:p w:rsidR="00332714" w:rsidRDefault="00332714" w:rsidP="00E27269">
      <w:pPr>
        <w:jc w:val="center"/>
        <w:rPr>
          <w:sz w:val="26"/>
          <w:szCs w:val="26"/>
        </w:rPr>
      </w:pPr>
    </w:p>
    <w:p w:rsidR="00332714" w:rsidRDefault="00332714" w:rsidP="00E27269">
      <w:pPr>
        <w:jc w:val="center"/>
        <w:rPr>
          <w:sz w:val="26"/>
          <w:szCs w:val="26"/>
        </w:rPr>
      </w:pPr>
    </w:p>
    <w:p w:rsidR="00332714" w:rsidRDefault="00332714" w:rsidP="00E27269">
      <w:pPr>
        <w:jc w:val="center"/>
        <w:rPr>
          <w:sz w:val="26"/>
          <w:szCs w:val="26"/>
        </w:rPr>
      </w:pPr>
    </w:p>
    <w:p w:rsidR="00332714" w:rsidRDefault="00332714" w:rsidP="00E27269">
      <w:pPr>
        <w:jc w:val="center"/>
        <w:rPr>
          <w:sz w:val="26"/>
          <w:szCs w:val="26"/>
        </w:rPr>
      </w:pPr>
    </w:p>
    <w:p w:rsidR="00332714" w:rsidRDefault="00332714" w:rsidP="00E27269">
      <w:pPr>
        <w:jc w:val="center"/>
        <w:rPr>
          <w:sz w:val="26"/>
          <w:szCs w:val="26"/>
        </w:rPr>
      </w:pPr>
    </w:p>
    <w:p w:rsidR="00332714" w:rsidRPr="00067888" w:rsidRDefault="00332714" w:rsidP="00E27269">
      <w:pPr>
        <w:jc w:val="center"/>
        <w:rPr>
          <w:sz w:val="26"/>
          <w:szCs w:val="26"/>
        </w:rPr>
      </w:pPr>
    </w:p>
    <w:p w:rsidR="00332714" w:rsidRPr="00AD5F87" w:rsidRDefault="00332714" w:rsidP="00E27269">
      <w:pPr>
        <w:jc w:val="center"/>
        <w:rPr>
          <w:b/>
          <w:sz w:val="26"/>
          <w:szCs w:val="26"/>
        </w:rPr>
      </w:pPr>
      <w:r w:rsidRPr="00AD5F87">
        <w:rPr>
          <w:b/>
          <w:sz w:val="26"/>
          <w:szCs w:val="26"/>
        </w:rPr>
        <w:t>Ход урока.</w:t>
      </w:r>
    </w:p>
    <w:p w:rsidR="00332714" w:rsidRPr="00067888" w:rsidRDefault="00332714" w:rsidP="00E27269">
      <w:pPr>
        <w:tabs>
          <w:tab w:val="left" w:pos="1740"/>
          <w:tab w:val="left" w:pos="2775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1"/>
        <w:gridCol w:w="437"/>
        <w:gridCol w:w="900"/>
        <w:gridCol w:w="6480"/>
        <w:gridCol w:w="3420"/>
        <w:gridCol w:w="2160"/>
      </w:tblGrid>
      <w:tr w:rsidR="00332714" w:rsidRPr="00965929" w:rsidTr="00E024E3">
        <w:tc>
          <w:tcPr>
            <w:tcW w:w="2011" w:type="dxa"/>
          </w:tcPr>
          <w:p w:rsidR="00332714" w:rsidRPr="00965929" w:rsidRDefault="00332714" w:rsidP="00E024E3">
            <w:pPr>
              <w:jc w:val="center"/>
              <w:rPr>
                <w:b/>
                <w:i/>
                <w:sz w:val="26"/>
                <w:szCs w:val="26"/>
              </w:rPr>
            </w:pPr>
            <w:r w:rsidRPr="00965929">
              <w:rPr>
                <w:b/>
                <w:i/>
                <w:sz w:val="26"/>
                <w:szCs w:val="26"/>
              </w:rPr>
              <w:t>Этапы урока.</w:t>
            </w:r>
          </w:p>
        </w:tc>
        <w:tc>
          <w:tcPr>
            <w:tcW w:w="437" w:type="dxa"/>
          </w:tcPr>
          <w:p w:rsidR="00332714" w:rsidRPr="00965929" w:rsidRDefault="00332714" w:rsidP="00E024E3">
            <w:pPr>
              <w:jc w:val="center"/>
              <w:rPr>
                <w:b/>
                <w:i/>
                <w:sz w:val="26"/>
                <w:szCs w:val="26"/>
              </w:rPr>
            </w:pPr>
            <w:r w:rsidRPr="00965929">
              <w:rPr>
                <w:b/>
                <w:i/>
                <w:sz w:val="26"/>
                <w:szCs w:val="26"/>
              </w:rPr>
              <w:t>ОЦ</w:t>
            </w:r>
          </w:p>
        </w:tc>
        <w:tc>
          <w:tcPr>
            <w:tcW w:w="900" w:type="dxa"/>
          </w:tcPr>
          <w:p w:rsidR="00332714" w:rsidRPr="00965929" w:rsidRDefault="00332714" w:rsidP="00E024E3">
            <w:pPr>
              <w:rPr>
                <w:b/>
                <w:i/>
                <w:sz w:val="26"/>
                <w:szCs w:val="26"/>
              </w:rPr>
            </w:pPr>
            <w:r w:rsidRPr="00965929">
              <w:rPr>
                <w:b/>
                <w:i/>
                <w:sz w:val="26"/>
                <w:szCs w:val="26"/>
              </w:rPr>
              <w:t>Вре-мя</w:t>
            </w:r>
            <w:r w:rsidRPr="00965929">
              <w:rPr>
                <w:b/>
                <w:i/>
                <w:sz w:val="26"/>
                <w:szCs w:val="26"/>
                <w:lang w:val="en-US"/>
              </w:rPr>
              <w:t>,</w:t>
            </w:r>
          </w:p>
          <w:p w:rsidR="00332714" w:rsidRPr="00965929" w:rsidRDefault="00332714" w:rsidP="00E024E3">
            <w:pPr>
              <w:rPr>
                <w:b/>
                <w:i/>
                <w:sz w:val="26"/>
                <w:szCs w:val="26"/>
              </w:rPr>
            </w:pPr>
            <w:r w:rsidRPr="00965929">
              <w:rPr>
                <w:b/>
                <w:i/>
                <w:sz w:val="26"/>
                <w:szCs w:val="26"/>
              </w:rPr>
              <w:t>мин.</w:t>
            </w:r>
          </w:p>
        </w:tc>
        <w:tc>
          <w:tcPr>
            <w:tcW w:w="6480" w:type="dxa"/>
          </w:tcPr>
          <w:p w:rsidR="00332714" w:rsidRPr="00965929" w:rsidRDefault="00332714" w:rsidP="00E024E3">
            <w:pPr>
              <w:rPr>
                <w:b/>
                <w:i/>
                <w:sz w:val="26"/>
                <w:szCs w:val="26"/>
              </w:rPr>
            </w:pPr>
            <w:r w:rsidRPr="00965929">
              <w:rPr>
                <w:b/>
                <w:i/>
                <w:sz w:val="26"/>
                <w:szCs w:val="26"/>
              </w:rPr>
              <w:t xml:space="preserve">               Деятельность учителя.</w:t>
            </w:r>
          </w:p>
        </w:tc>
        <w:tc>
          <w:tcPr>
            <w:tcW w:w="3420" w:type="dxa"/>
          </w:tcPr>
          <w:p w:rsidR="00332714" w:rsidRPr="00965929" w:rsidRDefault="00332714" w:rsidP="00E024E3">
            <w:pPr>
              <w:jc w:val="center"/>
              <w:rPr>
                <w:b/>
                <w:i/>
                <w:sz w:val="26"/>
                <w:szCs w:val="26"/>
              </w:rPr>
            </w:pPr>
            <w:r w:rsidRPr="00965929">
              <w:rPr>
                <w:b/>
                <w:i/>
                <w:sz w:val="26"/>
                <w:szCs w:val="26"/>
              </w:rPr>
              <w:t>Деятельность учеников.</w:t>
            </w:r>
          </w:p>
        </w:tc>
        <w:tc>
          <w:tcPr>
            <w:tcW w:w="2160" w:type="dxa"/>
          </w:tcPr>
          <w:p w:rsidR="00332714" w:rsidRPr="00965929" w:rsidRDefault="00332714" w:rsidP="00E024E3">
            <w:pPr>
              <w:jc w:val="center"/>
              <w:rPr>
                <w:b/>
                <w:i/>
                <w:sz w:val="26"/>
                <w:szCs w:val="26"/>
              </w:rPr>
            </w:pPr>
            <w:r w:rsidRPr="00965929">
              <w:rPr>
                <w:b/>
                <w:i/>
                <w:sz w:val="26"/>
                <w:szCs w:val="26"/>
              </w:rPr>
              <w:t>Оценивание.</w:t>
            </w:r>
          </w:p>
        </w:tc>
      </w:tr>
      <w:tr w:rsidR="00332714" w:rsidRPr="00965929" w:rsidTr="00E024E3">
        <w:tc>
          <w:tcPr>
            <w:tcW w:w="2011" w:type="dxa"/>
          </w:tcPr>
          <w:p w:rsidR="00332714" w:rsidRPr="00965929" w:rsidRDefault="00332714" w:rsidP="00E024E3">
            <w:pPr>
              <w:jc w:val="center"/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>Организацион-ный момент.</w:t>
            </w:r>
          </w:p>
          <w:p w:rsidR="00332714" w:rsidRPr="00965929" w:rsidRDefault="00332714" w:rsidP="00E024E3">
            <w:pPr>
              <w:jc w:val="center"/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>Опрос д/з</w:t>
            </w: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>Мотивация.</w:t>
            </w: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>Изучение новой темы.</w:t>
            </w: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>Обобщение.</w:t>
            </w: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>Итоги урока.</w:t>
            </w: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>Задание на дом.</w:t>
            </w: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tabs>
                <w:tab w:val="right" w:pos="177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 xml:space="preserve"> 1</w:t>
            </w: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 xml:space="preserve"> 2</w:t>
            </w: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 xml:space="preserve"> 3</w:t>
            </w:r>
          </w:p>
          <w:p w:rsidR="00332714" w:rsidRPr="00965929" w:rsidRDefault="00332714" w:rsidP="00E024E3">
            <w:pPr>
              <w:rPr>
                <w:b/>
                <w:sz w:val="26"/>
                <w:szCs w:val="26"/>
              </w:rPr>
            </w:pPr>
            <w:r w:rsidRPr="00965929">
              <w:rPr>
                <w:b/>
                <w:sz w:val="26"/>
                <w:szCs w:val="26"/>
              </w:rPr>
              <w:t xml:space="preserve"> 4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5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2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3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32714" w:rsidRPr="00965929" w:rsidRDefault="00332714" w:rsidP="00E024E3">
            <w:pPr>
              <w:tabs>
                <w:tab w:val="center" w:pos="342"/>
              </w:tabs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  1</w:t>
            </w:r>
          </w:p>
          <w:p w:rsidR="00332714" w:rsidRPr="00965929" w:rsidRDefault="00332714" w:rsidP="00E024E3">
            <w:pPr>
              <w:jc w:val="center"/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   5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  5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 25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   6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    2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    1 </w:t>
            </w:r>
          </w:p>
        </w:tc>
        <w:tc>
          <w:tcPr>
            <w:tcW w:w="6480" w:type="dxa"/>
          </w:tcPr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Организация класса.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Выясняем настроение класса. Повторение д/з, подготовка к географическому диктанту. 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i/>
                <w:sz w:val="26"/>
                <w:szCs w:val="26"/>
              </w:rPr>
            </w:pPr>
            <w:r w:rsidRPr="00965929">
              <w:rPr>
                <w:i/>
                <w:sz w:val="26"/>
                <w:szCs w:val="26"/>
              </w:rPr>
              <w:t>Географический диктант «Что верно, а что ложь?» (Прилож.1)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Учитель задаёт вопросы устно, ученики отмечают у себя на листочках в виде разноцветных пирамидок, если ответ на вопрос верно - « +», если ложь- «-».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i/>
                <w:sz w:val="26"/>
                <w:szCs w:val="26"/>
              </w:rPr>
              <w:t>Самопроверка.</w:t>
            </w:r>
            <w:r w:rsidRPr="00965929">
              <w:rPr>
                <w:sz w:val="26"/>
                <w:szCs w:val="26"/>
              </w:rPr>
              <w:t xml:space="preserve"> Учитель диктует правильный ответ.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i/>
                <w:sz w:val="26"/>
                <w:szCs w:val="26"/>
              </w:rPr>
              <w:t>Оценивание.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По окончанию проверки ученики считают количество правильных ответов и выставляют оценку. 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Ученик имеет право повысить оценку за географический диктант в ходе урока.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1.Решение кроссворда (Приложение 2).Ключевое слово кроссворда - рельеф является темой урока.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Объявление темы урока.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2.Объявление целепологаний урока.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Беседа на повторение.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-Дайте определение понятиям: рельеф, эндогенные и экзогенные процессы.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-Перечислите крупные формы рельефа.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Объявление 1 пункта: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А) Равнины и плоскогорья.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-Выявите крупные формы рельефа, проанализировав физическую карту мира.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-Установите связь между формами рельефа и тектоническими структурами материка.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-Определите, какие формы рельефа находятся на каждой тектонической структуре.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Б) формы рельефа Южной Америки.</w:t>
            </w:r>
          </w:p>
          <w:p w:rsidR="00332714" w:rsidRPr="00965929" w:rsidRDefault="00332714" w:rsidP="00E024E3">
            <w:pPr>
              <w:rPr>
                <w:i/>
                <w:sz w:val="26"/>
                <w:szCs w:val="26"/>
              </w:rPr>
            </w:pPr>
            <w:r w:rsidRPr="00965929">
              <w:rPr>
                <w:i/>
                <w:sz w:val="26"/>
                <w:szCs w:val="26"/>
              </w:rPr>
              <w:t>Работа в группах.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 Класс делится на 4 группы.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Каждая группа по алгоритму должна описать по одной крупной форме рельефа, предварительно изучив текст в учебнике, проанализировав рис.1.6(учебник стр.8),рис.4.2(учебник стр.64).Каждая группа должна представить классу свой проект на постере.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Представление группы. Каждая группа представляет свой проект. Рассказ учеников сопровождается электронной презентацией.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Внимательно послушайте сообщение ученика «Значение рельефа Южной Америки для деятельности человека». Ответьте на вопросы, которые он подготовил.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1.В виде схемы «Паук» на доске выделите особенности рельефа Южной Америки.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2.Игра «Угадай, что это?»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Посмотрите на контуры географических объектов (изображены на листе бумаги формата А4), которые вам представлены на доске. Угадайте, какой форме рельефа Южной Америки соответствует каждый контур.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Учитель проследит, чтобы все дети слушали ответ и работали одновременно с теми ,кто у доски, и вместе исправляли ошибки (если это необходимо).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Оценивание работы учеников.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1.Задание 2 (учебник стр.73;Рубрика «Оценивание»).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2.Составьте маршрут геолога по материку Южная Америка.</w:t>
            </w:r>
          </w:p>
        </w:tc>
        <w:tc>
          <w:tcPr>
            <w:tcW w:w="3420" w:type="dxa"/>
          </w:tcPr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Класс готовится к уроку.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Ученики повторяют д/з, готовятся к географическому диктанту.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Ученики отмечают на листочках, если ответ на вопрос верно - «+»,если ложь- «-».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Проводят самопроверку и выставляют оценки.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 xml:space="preserve">Ученики решают кроссворд. 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Ученики записывают тему урока: «Рельеф Южной Америки».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Дают определение понятиям.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Записывают 1 пункт: Равнины и плоскогорья.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Проанализировав физичес-кую карту, выявляют крупные формы рельефа.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Отвечают на поставленные вопросы.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Определяют, какие формы рельефа находятся на каждой форме рельефа.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Ученики работают в группах.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1группа изучает Амазонскую низменность.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2.группа-Ла-Платскую низменность.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3группа-Бразильское плоскогорье.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4группа-горы Анды.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Характеризуют по алгоритму формы рельефа Южной Америки.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Записывают данные на постере.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Представляют свои проекты на постере у доски.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Сообщение ученика.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Ученики отвечают на поставленные вопросы.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Работая у доски, ученики выделяют особенности рельефа Южной Америки в виде схемы«Паук».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Угадывают формы рельефа по контурам и показывают их на физической карте у доски.</w:t>
            </w:r>
          </w:p>
        </w:tc>
        <w:tc>
          <w:tcPr>
            <w:tcW w:w="2160" w:type="dxa"/>
          </w:tcPr>
          <w:p w:rsidR="00332714" w:rsidRPr="00965929" w:rsidRDefault="00332714" w:rsidP="00E024E3">
            <w:pPr>
              <w:jc w:val="center"/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jc w:val="center"/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jc w:val="center"/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jc w:val="center"/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jc w:val="center"/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jc w:val="center"/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jc w:val="center"/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Географический диктант.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Самопроверка: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«10»- за 10 правильных ответов.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«9» - за 9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«8» - за 8 и т.д.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Решение кроссворда.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Проверочная беседа.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Анализ физической карты.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Анализ тектонической карты.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Анализ текста учебника.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Анализ физической карты.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Анализ тектонической картой.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Защита проектов.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Портфолио.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Эвристическая беседа.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Заполнение схемы.</w:t>
            </w: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</w:p>
          <w:p w:rsidR="00332714" w:rsidRPr="00965929" w:rsidRDefault="00332714" w:rsidP="00E024E3">
            <w:pPr>
              <w:rPr>
                <w:sz w:val="26"/>
                <w:szCs w:val="26"/>
              </w:rPr>
            </w:pPr>
            <w:r w:rsidRPr="00965929">
              <w:rPr>
                <w:sz w:val="26"/>
                <w:szCs w:val="26"/>
              </w:rPr>
              <w:t>Игра «Угадай, что это?»</w:t>
            </w:r>
          </w:p>
        </w:tc>
      </w:tr>
    </w:tbl>
    <w:p w:rsidR="00332714" w:rsidRPr="00067888" w:rsidRDefault="00332714" w:rsidP="00E27269">
      <w:pPr>
        <w:jc w:val="center"/>
        <w:rPr>
          <w:sz w:val="26"/>
          <w:szCs w:val="26"/>
        </w:rPr>
      </w:pPr>
    </w:p>
    <w:p w:rsidR="00332714" w:rsidRPr="00067888" w:rsidRDefault="00332714" w:rsidP="00E27269">
      <w:pPr>
        <w:ind w:left="360"/>
        <w:rPr>
          <w:i/>
          <w:sz w:val="26"/>
          <w:szCs w:val="26"/>
        </w:rPr>
      </w:pPr>
    </w:p>
    <w:p w:rsidR="00332714" w:rsidRDefault="00332714" w:rsidP="00E27269"/>
    <w:p w:rsidR="00332714" w:rsidRDefault="00332714"/>
    <w:sectPr w:rsidR="00332714" w:rsidSect="004E0798">
      <w:pgSz w:w="16838" w:h="11906" w:orient="landscape"/>
      <w:pgMar w:top="1077" w:right="720" w:bottom="38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269"/>
    <w:rsid w:val="00067888"/>
    <w:rsid w:val="000918BB"/>
    <w:rsid w:val="00332714"/>
    <w:rsid w:val="004105F2"/>
    <w:rsid w:val="004E0798"/>
    <w:rsid w:val="005134FE"/>
    <w:rsid w:val="005D4A15"/>
    <w:rsid w:val="00616AEF"/>
    <w:rsid w:val="006C6073"/>
    <w:rsid w:val="006F6B15"/>
    <w:rsid w:val="00807B24"/>
    <w:rsid w:val="00965929"/>
    <w:rsid w:val="00A21C54"/>
    <w:rsid w:val="00AD5F87"/>
    <w:rsid w:val="00B166CB"/>
    <w:rsid w:val="00CE6154"/>
    <w:rsid w:val="00D25CE4"/>
    <w:rsid w:val="00DC111D"/>
    <w:rsid w:val="00E024E3"/>
    <w:rsid w:val="00E27269"/>
    <w:rsid w:val="00EC3A73"/>
    <w:rsid w:val="00FD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821</Words>
  <Characters>4682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Admin</cp:lastModifiedBy>
  <cp:revision>5</cp:revision>
  <dcterms:created xsi:type="dcterms:W3CDTF">2014-01-21T02:22:00Z</dcterms:created>
  <dcterms:modified xsi:type="dcterms:W3CDTF">2014-01-21T13:29:00Z</dcterms:modified>
</cp:coreProperties>
</file>